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УМЕТНИЧКА ГАЛЕРИЈА НАДЕЖДА ПЕТРОВИЋ ЧАЧАК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101113423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ЦАРА ДУШАНА 6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ЧАЧАК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18.08.2023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327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Закона о јавним набавкама („Службени гласник“, број 91/19), наручилац доноси,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УМЕТНИЧКА ГАЛЕРИЈА НАДЕЖДА ПЕТРОВИЋ ЧАЧАК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3/2023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Откуп експоната за збирке „Југословенско сликарство друге половине XX века“ и „Савремена уметност“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Ф26-0001032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6E3D3A" w14:paraId="3AFB026C" w14:textId="50B32759">
      <w:pPr>
        <w:pStyle w:val="Odjeljci"/>
        <w:tabs>
          <w:tab w:val="left" w:pos="1758"/>
        </w:tabs>
        <w:spacing w:before="120" w:after="6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92311000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 која се обуставља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5"/>
            <w:bookmarkEnd w:id="19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Спирит, аутор дела Никита Живановић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103.573,50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8"/>
            <w:bookmarkEnd w:id="22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Правни основ за обуставу: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Члан 147. став 1. тач. 4) - није достављена ниједна понуда односно ниједна пријава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Напомена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4"/>
            <w:bookmarkEnd w:id="24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Понуђач није доставио Понуду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7143"/>
        <w:gridCol w:w="8243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Откуп експоната за збирке „Југословенско сликарство друге половине XX века“ и „Савремена уметност“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3/2023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313, 01.08.2023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1.100.000,00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92311000-Уметничка дела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Откуп експоната за збирке „Југословенско сликарство друге половине XX века“ и „Савремена уметност“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(1)-само одређени привредни субјект може да испоручи добра, пружи услуге или изведе радове - циљ набавке је стварање или куповина јединственог уметничког дела или уметничког извођења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Уметничка галерија „Надежда Петровић“ је поднела пријаву на Конкурс за финансирање или суфинансирање уметничких дела из области визуелних уметности у 2023. години по расписаном јавном конкурсу Министарства културе и информисања од 6. фебруара 2023. године ради прикупљања предлога за финансирање или суфинансирање уметничких дела из области визуелних уметности у 2023. години. </w:t>
                    <w:br/>
                    <w:t>Министарство културе донело је Решење о додели средстава за финансирање уметничких дела из области визуелне уметности у 2023. години Број: 401-01-311/2023-03 од 25.05.2023. године.године којим суфинансира пројекат Уметничке галерије „Надежда Петровић“ под називом Откуп експоната за збирке „Југословенско сликарство друге половине XX века“ и „Савремена уметност“ у износу од 1.100.000,00 динара. На основу наведеног Решења закључен је Уговор између Уметничке галерије „Надежда Петровић“ и Министарства културе и информисања РС број 451-04-4604/2023-03 од 14.06.2023. године</w:t>
                    <w:br/>
                    <w:t>У складу са наведеним покреће се преговарачки поступак без објављивања јавног позива за откуп уметничких дела који је обликован у 5 (пет) партија и то да ће се преговарати са ауторима односно власницима уметничких дела:</w:t>
                    <w:br/>
                    <w:t xml:space="preserve">Партија 1: Кора поморанџе, аутор дела  Исидора Вулић </w:t>
                    <w:br/>
                    <w:t>Партија 2: Лабудово језеро, аутор дела Јелена Трпковић</w:t>
                    <w:br/>
                    <w:t>Партија 3: Загрљаји, аутор дела Лена Миловановић</w:t>
                    <w:br/>
                    <w:t>Партија 4: Спирит, аутор дела Никита Живановић</w:t>
                    <w:br/>
                    <w:t xml:space="preserve">Партија 5: Аутобус, аутор дела  Урош Звиздић </w:t>
                    <w:br/>
                    <w:br/>
                    <w:t>Правни основ: Члан 61. став 1. тач. 1) подтач. (1)</w:t>
                    <w:br/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Ф26-0001032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17.08.2023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Радисавчевић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Љиљана Никитовић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Нада Весић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Спирит, аутор дела Никита Живановић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103.573,50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14.08.2023 12:51:40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17.08.2023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143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Исидора Вулић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Јелена Трпковић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Лена Миловановић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Урош Звиздић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 xml:space="preserve">Никита Живановић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4 - Спирит, аутор дела Никита Живановић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17.08.2023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Није пристигла нити једна електронска понуда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Спирит, аутор дела Никита Живановић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4) - није достављена ниједна понуда односно ниједна пријава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није доставио Понуду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64AE4365">
      <w:pPr>
        <w:rPr>
          <w:rFonts w:ascii="Calibri" w:eastAsia="Calibri" w:hAnsi="Calibri" w:cs="Calibri"/>
          <w:w w:val="100"/>
        </w:rPr>
      </w:pPr>
      <w:bookmarkStart w:id="25" w:name="_Hlk32839505_0"/>
      <w:bookmarkStart w:id="26" w:name="2_0"/>
      <w:bookmarkEnd w:id="26"/>
      <w:r>
        <w:rPr>
          <w:rFonts w:ascii="Calibri" w:eastAsia="Calibri" w:hAnsi="Calibri" w:cs="Calibri"/>
          <w:w w:val="100"/>
        </w:rPr>
        <w:t>Понуђач није доставио понуду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25E732AE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25"/>
      <w:bookmarkStart w:id="27" w:name="1_0"/>
      <w:bookmarkEnd w:id="2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